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C31F" w14:textId="77777777" w:rsidR="005072C9" w:rsidRDefault="005072C9" w:rsidP="005072C9">
      <w:pPr>
        <w:suppressAutoHyphens/>
        <w:rPr>
          <w:b/>
          <w:sz w:val="22"/>
          <w:szCs w:val="22"/>
        </w:rPr>
      </w:pPr>
    </w:p>
    <w:p w14:paraId="19201767" w14:textId="6C72158C" w:rsidR="003249C8" w:rsidRPr="00E62814" w:rsidRDefault="003D14DE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SØKNAD OM DELTAGELSE I TURNERING eller</w:t>
      </w:r>
      <w:r w:rsidR="005072C9" w:rsidRPr="00E62814">
        <w:rPr>
          <w:b/>
          <w:sz w:val="24"/>
          <w:szCs w:val="24"/>
        </w:rPr>
        <w:t xml:space="preserve"> </w:t>
      </w:r>
      <w:r w:rsidRPr="00E62814">
        <w:rPr>
          <w:b/>
          <w:sz w:val="24"/>
          <w:szCs w:val="24"/>
        </w:rPr>
        <w:t>KAMP MOT UTENLANDSK(E) LAG</w:t>
      </w:r>
      <w:r w:rsidR="003249C8" w:rsidRPr="00E62814">
        <w:rPr>
          <w:b/>
          <w:sz w:val="24"/>
          <w:szCs w:val="24"/>
        </w:rPr>
        <w:t xml:space="preserve"> </w:t>
      </w:r>
      <w:r w:rsidR="00987263">
        <w:rPr>
          <w:b/>
          <w:sz w:val="24"/>
          <w:szCs w:val="24"/>
        </w:rPr>
        <w:t>FOR U1</w:t>
      </w:r>
      <w:r w:rsidR="00223641">
        <w:rPr>
          <w:b/>
          <w:sz w:val="24"/>
          <w:szCs w:val="24"/>
        </w:rPr>
        <w:t>6</w:t>
      </w:r>
      <w:r w:rsidR="00987263">
        <w:rPr>
          <w:b/>
          <w:sz w:val="24"/>
          <w:szCs w:val="24"/>
        </w:rPr>
        <w:t xml:space="preserve"> OG </w:t>
      </w:r>
      <w:r w:rsidR="00223641">
        <w:rPr>
          <w:b/>
          <w:sz w:val="24"/>
          <w:szCs w:val="24"/>
        </w:rPr>
        <w:t>ELDRE (TIL OG MED SENIOR/VETERAN)</w:t>
      </w:r>
      <w:r w:rsidR="00987263">
        <w:rPr>
          <w:b/>
          <w:sz w:val="24"/>
          <w:szCs w:val="24"/>
        </w:rPr>
        <w:t xml:space="preserve"> </w:t>
      </w:r>
    </w:p>
    <w:p w14:paraId="6A57319B" w14:textId="77777777" w:rsidR="005072C9" w:rsidRPr="00E62814" w:rsidRDefault="005072C9" w:rsidP="003249C8">
      <w:pPr>
        <w:pStyle w:val="Ingenmellomrom"/>
        <w:rPr>
          <w:rFonts w:ascii="Times New Roman" w:hAnsi="Times New Roman" w:cs="Times New Roman"/>
          <w:b/>
        </w:rPr>
      </w:pPr>
    </w:p>
    <w:p w14:paraId="702555E9" w14:textId="663A6C3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Klubb:</w:t>
      </w:r>
    </w:p>
    <w:p w14:paraId="635DC840" w14:textId="0FCFCF00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Lag:</w:t>
      </w:r>
    </w:p>
    <w:p w14:paraId="3914D3D8" w14:textId="77777777" w:rsid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Navn på turnering:</w:t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  <w:r w:rsidR="00E62814" w:rsidRPr="00E62814">
        <w:rPr>
          <w:rFonts w:ascii="Times New Roman" w:hAnsi="Times New Roman" w:cs="Times New Roman"/>
          <w:b/>
        </w:rPr>
        <w:tab/>
      </w:r>
    </w:p>
    <w:p w14:paraId="1FD81BCA" w14:textId="7030CE45" w:rsidR="003D14DE" w:rsidRPr="00E62814" w:rsidRDefault="00E62814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i/>
        </w:rPr>
        <w:t>Eller</w:t>
      </w:r>
      <w:r w:rsidRPr="00E62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</w:t>
      </w:r>
      <w:r w:rsidRPr="00E62814">
        <w:rPr>
          <w:rFonts w:ascii="Times New Roman" w:hAnsi="Times New Roman" w:cs="Times New Roman"/>
          <w:b/>
        </w:rPr>
        <w:t>avn på motstander (</w:t>
      </w:r>
      <w:r w:rsidRPr="00E62814">
        <w:rPr>
          <w:rFonts w:ascii="Times New Roman" w:hAnsi="Times New Roman" w:cs="Times New Roman"/>
          <w:i/>
        </w:rPr>
        <w:t>enkeltkamper</w:t>
      </w:r>
      <w:r w:rsidRPr="00E62814">
        <w:rPr>
          <w:rFonts w:ascii="Times New Roman" w:hAnsi="Times New Roman" w:cs="Times New Roman"/>
          <w:b/>
        </w:rPr>
        <w:t>):</w:t>
      </w:r>
    </w:p>
    <w:p w14:paraId="1DDB7BEF" w14:textId="3A761B4B" w:rsidR="003D14DE" w:rsidRPr="00E62814" w:rsidRDefault="003D14DE" w:rsidP="003249C8">
      <w:pPr>
        <w:pStyle w:val="Ingenmellomrom"/>
        <w:rPr>
          <w:rFonts w:ascii="Times New Roman" w:hAnsi="Times New Roman" w:cs="Times New Roman"/>
        </w:rPr>
      </w:pPr>
      <w:r w:rsidRPr="00E62814">
        <w:rPr>
          <w:rFonts w:ascii="Times New Roman" w:hAnsi="Times New Roman" w:cs="Times New Roman"/>
          <w:b/>
        </w:rPr>
        <w:t>Sted for turnering/kamp</w:t>
      </w:r>
      <w:r w:rsidRPr="00E62814">
        <w:rPr>
          <w:rFonts w:ascii="Times New Roman" w:hAnsi="Times New Roman" w:cs="Times New Roman"/>
        </w:rPr>
        <w:t xml:space="preserve"> </w:t>
      </w:r>
      <w:r w:rsidRPr="00E62814">
        <w:rPr>
          <w:rFonts w:ascii="Times New Roman" w:hAnsi="Times New Roman" w:cs="Times New Roman"/>
          <w:i/>
        </w:rPr>
        <w:t>(land og sted):</w:t>
      </w:r>
    </w:p>
    <w:p w14:paraId="728F1ED2" w14:textId="27CDF06C" w:rsidR="003D14DE" w:rsidRPr="00E62814" w:rsidRDefault="003D14DE" w:rsidP="003249C8">
      <w:pPr>
        <w:pStyle w:val="Ingenmellomrom"/>
        <w:rPr>
          <w:rFonts w:ascii="Times New Roman" w:hAnsi="Times New Roman" w:cs="Times New Roman"/>
          <w:b/>
        </w:rPr>
      </w:pPr>
      <w:r w:rsidRPr="00E62814">
        <w:rPr>
          <w:rFonts w:ascii="Times New Roman" w:hAnsi="Times New Roman" w:cs="Times New Roman"/>
          <w:b/>
        </w:rPr>
        <w:t>Dato</w:t>
      </w:r>
      <w:r w:rsidR="005072C9" w:rsidRPr="00E62814">
        <w:rPr>
          <w:rFonts w:ascii="Times New Roman" w:hAnsi="Times New Roman" w:cs="Times New Roman"/>
          <w:b/>
        </w:rPr>
        <w:t xml:space="preserve"> for kampene</w:t>
      </w:r>
      <w:r w:rsidRPr="00E62814">
        <w:rPr>
          <w:rFonts w:ascii="Times New Roman" w:hAnsi="Times New Roman" w:cs="Times New Roman"/>
          <w:b/>
        </w:rPr>
        <w:t>:</w:t>
      </w:r>
    </w:p>
    <w:p w14:paraId="67AB1EAF" w14:textId="77777777" w:rsidR="00223641" w:rsidRDefault="00223641" w:rsidP="005072C9">
      <w:pPr>
        <w:suppressAutoHyphens/>
        <w:rPr>
          <w:b/>
          <w:sz w:val="24"/>
          <w:szCs w:val="24"/>
        </w:rPr>
      </w:pPr>
    </w:p>
    <w:p w14:paraId="3614D47B" w14:textId="28AF49B3" w:rsidR="005072C9" w:rsidRDefault="005072C9" w:rsidP="005072C9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Sign. klubbleder:</w:t>
      </w:r>
    </w:p>
    <w:p w14:paraId="071F78A4" w14:textId="77777777" w:rsidR="00223641" w:rsidRDefault="00223641" w:rsidP="009D3A72">
      <w:pPr>
        <w:suppressAutoHyphens/>
        <w:rPr>
          <w:b/>
          <w:sz w:val="24"/>
          <w:szCs w:val="24"/>
        </w:rPr>
      </w:pPr>
    </w:p>
    <w:p w14:paraId="6347B62B" w14:textId="77777777" w:rsidR="00223641" w:rsidRDefault="00223641" w:rsidP="009D3A72">
      <w:pPr>
        <w:suppressAutoHyphens/>
        <w:rPr>
          <w:b/>
          <w:sz w:val="24"/>
          <w:szCs w:val="24"/>
        </w:rPr>
      </w:pPr>
    </w:p>
    <w:p w14:paraId="2A609D7E" w14:textId="2AC5046E" w:rsidR="009D3A72" w:rsidRPr="00E62814" w:rsidRDefault="009D3A72" w:rsidP="009D3A72">
      <w:pPr>
        <w:suppressAutoHyphens/>
        <w:rPr>
          <w:b/>
          <w:sz w:val="24"/>
          <w:szCs w:val="24"/>
        </w:rPr>
      </w:pPr>
      <w:r w:rsidRPr="00E62814">
        <w:rPr>
          <w:b/>
          <w:sz w:val="24"/>
          <w:szCs w:val="24"/>
        </w:rPr>
        <w:t>SØKNAD OM BRUK AV SPILLER(E) FRA ANNEN KLUBB I OVENNEVNTE TURNER</w:t>
      </w:r>
      <w:r>
        <w:rPr>
          <w:b/>
          <w:sz w:val="24"/>
          <w:szCs w:val="24"/>
        </w:rPr>
        <w:t>ING</w:t>
      </w:r>
    </w:p>
    <w:p w14:paraId="5786B4F4" w14:textId="77777777" w:rsidR="009D3A72" w:rsidRDefault="009D3A72" w:rsidP="009D3A72">
      <w:pPr>
        <w:suppressAutoHyphens/>
        <w:rPr>
          <w:b/>
          <w:sz w:val="24"/>
          <w:szCs w:val="24"/>
        </w:rPr>
      </w:pPr>
    </w:p>
    <w:p w14:paraId="65D8C7BC" w14:textId="77777777" w:rsidR="009D3A72" w:rsidRPr="003249C8" w:rsidRDefault="009D3A72" w:rsidP="009D3A72">
      <w:pPr>
        <w:suppressAutoHyphens/>
        <w:rPr>
          <w:b/>
          <w:sz w:val="24"/>
          <w:szCs w:val="24"/>
        </w:rPr>
      </w:pPr>
      <w:r w:rsidRPr="003249C8">
        <w:rPr>
          <w:b/>
          <w:sz w:val="24"/>
          <w:szCs w:val="24"/>
        </w:rPr>
        <w:t>Spiller</w:t>
      </w:r>
      <w:r w:rsidRPr="003249C8">
        <w:rPr>
          <w:sz w:val="24"/>
          <w:szCs w:val="24"/>
        </w:rPr>
        <w:t xml:space="preserve"> </w:t>
      </w:r>
      <w:r w:rsidRPr="003249C8">
        <w:rPr>
          <w:i/>
          <w:sz w:val="24"/>
          <w:szCs w:val="24"/>
        </w:rPr>
        <w:t>(navn og fødselsdato):</w:t>
      </w:r>
    </w:p>
    <w:p w14:paraId="487361FF" w14:textId="4A51C9F1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Klubb:</w:t>
      </w:r>
    </w:p>
    <w:p w14:paraId="0D83404B" w14:textId="721A4648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klubbleder:</w:t>
      </w:r>
    </w:p>
    <w:p w14:paraId="7F4629C0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 xml:space="preserve">(klubbleder </w:t>
      </w:r>
      <w:r>
        <w:rPr>
          <w:rFonts w:ascii="Times New Roman" w:hAnsi="Times New Roman" w:cs="Times New Roman"/>
          <w:i/>
        </w:rPr>
        <w:t>utlånsklubb</w:t>
      </w:r>
      <w:r w:rsidRPr="003249C8">
        <w:rPr>
          <w:rFonts w:ascii="Times New Roman" w:hAnsi="Times New Roman" w:cs="Times New Roman"/>
          <w:i/>
        </w:rPr>
        <w:t>)</w:t>
      </w:r>
    </w:p>
    <w:p w14:paraId="2D782351" w14:textId="77777777" w:rsidR="009D3A72" w:rsidRDefault="009D3A72" w:rsidP="009D3A72">
      <w:pPr>
        <w:pStyle w:val="Ingenmellomrom"/>
        <w:rPr>
          <w:rFonts w:ascii="Times New Roman" w:hAnsi="Times New Roman" w:cs="Times New Roman"/>
          <w:b/>
        </w:rPr>
      </w:pPr>
    </w:p>
    <w:p w14:paraId="74EFB4A3" w14:textId="77777777" w:rsidR="009D3A72" w:rsidRPr="003249C8" w:rsidRDefault="009D3A72" w:rsidP="009D3A72">
      <w:pPr>
        <w:pStyle w:val="Ingenmellomrom"/>
        <w:rPr>
          <w:rFonts w:ascii="Times New Roman" w:hAnsi="Times New Roman" w:cs="Times New Roman"/>
          <w:b/>
        </w:rPr>
      </w:pPr>
      <w:r w:rsidRPr="003249C8">
        <w:rPr>
          <w:rFonts w:ascii="Times New Roman" w:hAnsi="Times New Roman" w:cs="Times New Roman"/>
          <w:b/>
        </w:rPr>
        <w:t>Sign. klubbleder deltagerklubb:</w:t>
      </w:r>
    </w:p>
    <w:p w14:paraId="2AF1C5BB" w14:textId="77777777" w:rsidR="009D3A72" w:rsidRDefault="009D3A72" w:rsidP="009D3A72">
      <w:pPr>
        <w:pStyle w:val="Ingenmellomrom"/>
        <w:rPr>
          <w:rFonts w:ascii="Times New Roman" w:hAnsi="Times New Roman" w:cs="Times New Roman"/>
          <w:i/>
        </w:rPr>
      </w:pPr>
      <w:r w:rsidRPr="003249C8">
        <w:rPr>
          <w:rFonts w:ascii="Times New Roman" w:hAnsi="Times New Roman" w:cs="Times New Roman"/>
          <w:i/>
        </w:rPr>
        <w:t>(klubbleder i den klubb som låner spilleren)</w:t>
      </w:r>
    </w:p>
    <w:p w14:paraId="183B5BCC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383D51D0" w14:textId="77777777" w:rsidR="009D3A72" w:rsidRDefault="009D3A72" w:rsidP="009D3A72">
      <w:pPr>
        <w:suppressAutoHyphens/>
        <w:rPr>
          <w:i/>
          <w:sz w:val="24"/>
          <w:szCs w:val="24"/>
          <w:u w:val="single"/>
        </w:rPr>
      </w:pPr>
    </w:p>
    <w:p w14:paraId="237874F3" w14:textId="77777777" w:rsidR="009D3A72" w:rsidRPr="00E62814" w:rsidRDefault="009D3A72" w:rsidP="009D3A72">
      <w:pPr>
        <w:suppressAutoHyphens/>
        <w:rPr>
          <w:b/>
          <w:color w:val="FF0000"/>
          <w:sz w:val="24"/>
          <w:szCs w:val="24"/>
        </w:rPr>
      </w:pPr>
      <w:r w:rsidRPr="00E62814">
        <w:rPr>
          <w:b/>
          <w:color w:val="FF0000"/>
          <w:sz w:val="24"/>
          <w:szCs w:val="24"/>
        </w:rPr>
        <w:t>Godkjennelse fra turneringsarrangør for bruk av spiller(e) fra annen klubb skal medfølge søknaden. Søknad blir ikke behandlet uten dette.</w:t>
      </w:r>
    </w:p>
    <w:p w14:paraId="7D6CDEEE" w14:textId="51247107" w:rsidR="00987263" w:rsidRDefault="00987263" w:rsidP="005072C9">
      <w:pPr>
        <w:suppressAutoHyphens/>
        <w:rPr>
          <w:i/>
          <w:sz w:val="24"/>
          <w:szCs w:val="24"/>
        </w:rPr>
      </w:pPr>
    </w:p>
    <w:p w14:paraId="7E10F879" w14:textId="6C193F7A" w:rsidR="00223641" w:rsidRDefault="00223641" w:rsidP="005072C9">
      <w:pPr>
        <w:suppressAutoHyphens/>
        <w:rPr>
          <w:i/>
          <w:sz w:val="24"/>
          <w:szCs w:val="24"/>
        </w:rPr>
      </w:pPr>
    </w:p>
    <w:p w14:paraId="4AA05873" w14:textId="77777777" w:rsidR="00223641" w:rsidRDefault="00223641" w:rsidP="005072C9">
      <w:pPr>
        <w:suppressAutoHyphens/>
        <w:rPr>
          <w:i/>
          <w:sz w:val="24"/>
          <w:szCs w:val="24"/>
        </w:rPr>
      </w:pPr>
    </w:p>
    <w:p w14:paraId="614C70DE" w14:textId="77777777" w:rsidR="00223641" w:rsidRDefault="00223641" w:rsidP="005072C9">
      <w:pPr>
        <w:suppressAutoHyphens/>
        <w:rPr>
          <w:i/>
          <w:sz w:val="24"/>
          <w:szCs w:val="24"/>
        </w:rPr>
      </w:pPr>
    </w:p>
    <w:p w14:paraId="05AD5D27" w14:textId="2ECE10D8" w:rsidR="00987263" w:rsidRPr="00223641" w:rsidRDefault="00223641" w:rsidP="005072C9">
      <w:pPr>
        <w:suppressAutoHyphens/>
        <w:rPr>
          <w:rStyle w:val="Hyperkobling"/>
          <w:b/>
          <w:i/>
          <w:color w:val="FF0000"/>
          <w:sz w:val="28"/>
          <w:szCs w:val="28"/>
        </w:rPr>
      </w:pPr>
      <w:r w:rsidRPr="00223641">
        <w:rPr>
          <w:b/>
          <w:i/>
          <w:color w:val="FF0000"/>
          <w:sz w:val="28"/>
          <w:szCs w:val="28"/>
        </w:rPr>
        <w:t>Alle</w:t>
      </w:r>
      <w:r w:rsidR="00D637B9" w:rsidRPr="00223641">
        <w:rPr>
          <w:b/>
          <w:i/>
          <w:color w:val="FF0000"/>
          <w:sz w:val="28"/>
          <w:szCs w:val="28"/>
        </w:rPr>
        <w:t xml:space="preserve"> søknader sendes til </w:t>
      </w:r>
      <w:hyperlink r:id="rId11" w:history="1">
        <w:r w:rsidR="00D637B9" w:rsidRPr="00223641">
          <w:rPr>
            <w:rStyle w:val="Hyperkobling"/>
            <w:b/>
            <w:i/>
            <w:color w:val="FF0000"/>
            <w:sz w:val="28"/>
            <w:szCs w:val="28"/>
          </w:rPr>
          <w:t>grethe.fjeldstad@hockey.no</w:t>
        </w:r>
      </w:hyperlink>
      <w:r>
        <w:rPr>
          <w:rStyle w:val="Hyperkobling"/>
          <w:b/>
          <w:i/>
          <w:color w:val="FF0000"/>
          <w:sz w:val="28"/>
          <w:szCs w:val="28"/>
        </w:rPr>
        <w:t xml:space="preserve"> </w:t>
      </w:r>
    </w:p>
    <w:p w14:paraId="14AF7C04" w14:textId="3268F700" w:rsidR="00223641" w:rsidRPr="00223641" w:rsidRDefault="00223641" w:rsidP="005072C9">
      <w:pPr>
        <w:suppressAutoHyphens/>
        <w:rPr>
          <w:b/>
          <w:i/>
          <w:color w:val="FF0000"/>
          <w:sz w:val="28"/>
          <w:szCs w:val="28"/>
        </w:rPr>
      </w:pPr>
      <w:r w:rsidRPr="00223641">
        <w:rPr>
          <w:rStyle w:val="Hyperkobling"/>
          <w:b/>
          <w:i/>
          <w:color w:val="FF0000"/>
          <w:sz w:val="28"/>
          <w:szCs w:val="28"/>
        </w:rPr>
        <w:t>UNNTATT</w:t>
      </w:r>
    </w:p>
    <w:p w14:paraId="266A0707" w14:textId="3C2B3FC3" w:rsidR="00D637B9" w:rsidRPr="009D3A72" w:rsidRDefault="00F757C7" w:rsidP="005072C9">
      <w:pPr>
        <w:suppressAutoHyphens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28"/>
          <w:szCs w:val="28"/>
        </w:rPr>
        <w:t>U16/JU16</w:t>
      </w:r>
      <w:r w:rsidR="00223641" w:rsidRPr="00223641">
        <w:rPr>
          <w:b/>
          <w:i/>
          <w:color w:val="FF0000"/>
          <w:sz w:val="28"/>
          <w:szCs w:val="28"/>
        </w:rPr>
        <w:t xml:space="preserve"> som </w:t>
      </w:r>
      <w:r w:rsidR="00D637B9" w:rsidRPr="00223641">
        <w:rPr>
          <w:b/>
          <w:i/>
          <w:color w:val="FF0000"/>
          <w:sz w:val="28"/>
          <w:szCs w:val="28"/>
        </w:rPr>
        <w:t xml:space="preserve">sendes til </w:t>
      </w:r>
      <w:hyperlink r:id="rId12" w:history="1">
        <w:r w:rsidR="00223641" w:rsidRPr="00223641">
          <w:rPr>
            <w:rStyle w:val="Hyperkobling"/>
            <w:b/>
            <w:i/>
            <w:color w:val="FF0000"/>
            <w:sz w:val="28"/>
            <w:szCs w:val="28"/>
          </w:rPr>
          <w:t>marianne.ronningsbakk@hockey.no</w:t>
        </w:r>
      </w:hyperlink>
      <w:r w:rsidR="00D637B9" w:rsidRPr="00223641">
        <w:rPr>
          <w:b/>
          <w:i/>
          <w:color w:val="FF0000"/>
          <w:sz w:val="32"/>
          <w:szCs w:val="32"/>
        </w:rPr>
        <w:t xml:space="preserve"> </w:t>
      </w:r>
    </w:p>
    <w:sectPr w:rsidR="00D637B9" w:rsidRPr="009D3A72" w:rsidSect="005A54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985" w:bottom="141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F900" w14:textId="77777777" w:rsidR="00A04BA9" w:rsidRDefault="00A04BA9" w:rsidP="003B38EC">
      <w:r>
        <w:separator/>
      </w:r>
    </w:p>
  </w:endnote>
  <w:endnote w:type="continuationSeparator" w:id="0">
    <w:p w14:paraId="2350FE7D" w14:textId="77777777" w:rsidR="00A04BA9" w:rsidRDefault="00A04BA9" w:rsidP="003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ercu">
    <w:charset w:val="00"/>
    <w:family w:val="auto"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211D" w14:textId="77777777" w:rsidR="006C7ECC" w:rsidRDefault="006C7E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C0A6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</w:p>
  <w:p w14:paraId="707BA094" w14:textId="77777777" w:rsidR="007D42A1" w:rsidRDefault="007D42A1" w:rsidP="007D42A1">
    <w:pPr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1580F" wp14:editId="610C2631">
              <wp:simplePos x="0" y="0"/>
              <wp:positionH relativeFrom="column">
                <wp:posOffset>-13970</wp:posOffset>
              </wp:positionH>
              <wp:positionV relativeFrom="paragraph">
                <wp:posOffset>107950</wp:posOffset>
              </wp:positionV>
              <wp:extent cx="6021070" cy="0"/>
              <wp:effectExtent l="0" t="0" r="24130" b="254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4BCB26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5pt" to="4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" strokecolor="#293d70" strokeweight="1pt"/>
          </w:pict>
        </mc:Fallback>
      </mc:AlternateContent>
    </w:r>
  </w:p>
  <w:p w14:paraId="51CC4CC5" w14:textId="77777777" w:rsidR="007D42A1" w:rsidRPr="00A04BA9" w:rsidRDefault="007D42A1" w:rsidP="00F214A9">
    <w:pPr>
      <w:tabs>
        <w:tab w:val="left" w:pos="8222"/>
      </w:tabs>
      <w:autoSpaceDE w:val="0"/>
      <w:autoSpaceDN w:val="0"/>
      <w:adjustRightInd w:val="0"/>
      <w:spacing w:after="57"/>
      <w:ind w:right="-765"/>
      <w:rPr>
        <w:rFonts w:cs="Arial"/>
        <w:color w:val="8996A0" w:themeColor="accent3"/>
        <w:kern w:val="1"/>
        <w:sz w:val="16"/>
        <w:szCs w:val="16"/>
      </w:rPr>
    </w:pPr>
    <w:r w:rsidRPr="00A04BA9">
      <w:rPr>
        <w:rFonts w:cs="Arial"/>
        <w:color w:val="8996A0" w:themeColor="accent3"/>
        <w:sz w:val="16"/>
        <w:szCs w:val="16"/>
      </w:rPr>
      <w:t>POST: Ullevål Stadion</w:t>
    </w:r>
    <w:r w:rsidR="00BA1EE8" w:rsidRPr="00A04BA9">
      <w:rPr>
        <w:rFonts w:cs="Arial"/>
        <w:color w:val="8996A0" w:themeColor="accent3"/>
        <w:sz w:val="16"/>
        <w:szCs w:val="16"/>
      </w:rPr>
      <w:t>, 0840 Oslo</w:t>
    </w:r>
    <w:r w:rsidRPr="00A04BA9">
      <w:rPr>
        <w:rFonts w:cs="Arial"/>
        <w:color w:val="8996A0" w:themeColor="accent3"/>
        <w:sz w:val="16"/>
        <w:szCs w:val="16"/>
      </w:rPr>
      <w:t xml:space="preserve"> | BESØK: Sognsveien 75 J, 0840 OSLO</w:t>
    </w:r>
    <w:r w:rsidRPr="00A04BA9">
      <w:rPr>
        <w:rFonts w:cs="Arial"/>
        <w:color w:val="8996A0" w:themeColor="accent3"/>
        <w:spacing w:val="17"/>
        <w:kern w:val="1"/>
        <w:sz w:val="16"/>
        <w:szCs w:val="16"/>
      </w:rPr>
      <w:t xml:space="preserve"> </w:t>
    </w:r>
    <w:r w:rsidRPr="00A04BA9">
      <w:rPr>
        <w:rFonts w:cs="Arial"/>
        <w:color w:val="8996A0" w:themeColor="accent3"/>
        <w:kern w:val="1"/>
        <w:sz w:val="16"/>
        <w:szCs w:val="16"/>
      </w:rPr>
      <w:t xml:space="preserve"> | TLF: +47 2102 9000 </w:t>
    </w:r>
    <w:r w:rsidR="00BA1EE8" w:rsidRPr="00A04BA9">
      <w:rPr>
        <w:rFonts w:cs="Arial"/>
        <w:color w:val="8996A0" w:themeColor="accent3"/>
        <w:kern w:val="1"/>
        <w:sz w:val="16"/>
        <w:szCs w:val="16"/>
      </w:rPr>
      <w:br/>
    </w:r>
    <w:r w:rsidR="00496ECC" w:rsidRPr="00A04BA9">
      <w:rPr>
        <w:rFonts w:cs="Arial"/>
        <w:color w:val="8996A0" w:themeColor="accent3"/>
        <w:kern w:val="1"/>
        <w:sz w:val="16"/>
        <w:szCs w:val="16"/>
      </w:rPr>
      <w:t xml:space="preserve">ORG NR: </w:t>
    </w:r>
    <w:r w:rsidR="00496ECC" w:rsidRPr="00A04BA9">
      <w:rPr>
        <w:rFonts w:cs="Arial"/>
        <w:color w:val="8996A0" w:themeColor="accent3"/>
        <w:sz w:val="16"/>
        <w:szCs w:val="16"/>
      </w:rPr>
      <w:t xml:space="preserve">971 218 347 </w:t>
    </w:r>
    <w:r w:rsidR="00BA1EE8" w:rsidRPr="00A04BA9">
      <w:rPr>
        <w:rFonts w:cs="Arial"/>
        <w:color w:val="8996A0" w:themeColor="accent3"/>
        <w:sz w:val="16"/>
        <w:szCs w:val="16"/>
      </w:rPr>
      <w:t xml:space="preserve">| </w:t>
    </w:r>
    <w:r w:rsidRPr="00A04BA9">
      <w:rPr>
        <w:rFonts w:cs="Arial"/>
        <w:color w:val="8996A0" w:themeColor="accent3"/>
        <w:kern w:val="1"/>
        <w:sz w:val="16"/>
        <w:szCs w:val="16"/>
      </w:rPr>
      <w:t>Bankkonto  7874 05 97085 – lisens | EPOST: hockey@hockey.no | www.hockey.no</w:t>
    </w:r>
    <w:r w:rsidRPr="00A04BA9">
      <w:rPr>
        <w:rFonts w:cs="Arial"/>
        <w:color w:val="8996A0" w:themeColor="accent3"/>
        <w:kern w:val="1"/>
        <w:sz w:val="16"/>
        <w:szCs w:val="16"/>
      </w:rPr>
      <w:tab/>
    </w:r>
    <w:r w:rsidR="00F214A9" w:rsidRPr="00A04BA9">
      <w:rPr>
        <w:rFonts w:cs="Arial"/>
        <w:color w:val="8996A0" w:themeColor="accent3"/>
        <w:kern w:val="1"/>
        <w:sz w:val="16"/>
        <w:szCs w:val="16"/>
      </w:rPr>
      <w:t xml:space="preserve">Page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A04BA9">
      <w:rPr>
        <w:rFonts w:cs="Arial"/>
        <w:color w:val="8996A0" w:themeColor="accent3"/>
        <w:kern w:val="1"/>
        <w:sz w:val="16"/>
        <w:szCs w:val="16"/>
      </w:rPr>
      <w:instrText xml:space="preserve"> PAGE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  <w:r w:rsidR="00F214A9" w:rsidRPr="00A04BA9">
      <w:rPr>
        <w:rFonts w:cs="Arial"/>
        <w:color w:val="8996A0" w:themeColor="accent3"/>
        <w:kern w:val="1"/>
        <w:sz w:val="16"/>
        <w:szCs w:val="16"/>
      </w:rPr>
      <w:t xml:space="preserve"> </w:t>
    </w:r>
    <w:proofErr w:type="spellStart"/>
    <w:r w:rsidR="00F214A9" w:rsidRPr="00A04BA9">
      <w:rPr>
        <w:rFonts w:cs="Arial"/>
        <w:color w:val="8996A0" w:themeColor="accent3"/>
        <w:kern w:val="1"/>
        <w:sz w:val="16"/>
        <w:szCs w:val="16"/>
      </w:rPr>
      <w:t>of</w:t>
    </w:r>
    <w:proofErr w:type="spellEnd"/>
    <w:r w:rsidR="00F214A9" w:rsidRPr="00A04BA9">
      <w:rPr>
        <w:rFonts w:cs="Arial"/>
        <w:color w:val="8996A0" w:themeColor="accent3"/>
        <w:kern w:val="1"/>
        <w:sz w:val="16"/>
        <w:szCs w:val="16"/>
      </w:rPr>
      <w:t xml:space="preserve">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A04BA9">
      <w:rPr>
        <w:rFonts w:cs="Arial"/>
        <w:color w:val="8996A0" w:themeColor="accent3"/>
        <w:kern w:val="1"/>
        <w:sz w:val="16"/>
        <w:szCs w:val="16"/>
      </w:rPr>
      <w:instrText xml:space="preserve"> NUMPAGES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114D17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</w:p>
  <w:p w14:paraId="25A9F6E9" w14:textId="77777777" w:rsidR="007D42A1" w:rsidRDefault="007D42A1" w:rsidP="001B709B">
    <w:pPr>
      <w:pStyle w:val="Bunntekst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65E6" w14:textId="77777777" w:rsidR="007D42A1" w:rsidRPr="00A04BA9" w:rsidRDefault="007D42A1" w:rsidP="001B709B">
    <w:pPr>
      <w:autoSpaceDE w:val="0"/>
      <w:autoSpaceDN w:val="0"/>
      <w:adjustRightInd w:val="0"/>
      <w:spacing w:after="57"/>
      <w:ind w:left="-284" w:right="-766"/>
      <w:rPr>
        <w:rFonts w:ascii="Helvetica Neue Light" w:hAnsi="Helvetica Neue Light" w:cs="Helvetica Neue Light"/>
        <w:color w:val="71B2D0"/>
        <w:spacing w:val="17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sz w:val="16"/>
        <w:szCs w:val="16"/>
      </w:rPr>
      <w:t xml:space="preserve">POST: </w:t>
    </w:r>
    <w:proofErr w:type="spellStart"/>
    <w:r w:rsidRPr="00A04BA9">
      <w:rPr>
        <w:rFonts w:ascii="Helvetica Neue" w:hAnsi="Helvetica Neue" w:cs="Helvetica Neue"/>
        <w:color w:val="71B2D0"/>
        <w:sz w:val="16"/>
        <w:szCs w:val="16"/>
      </w:rPr>
      <w:t>Serviceboks</w:t>
    </w:r>
    <w:proofErr w:type="spellEnd"/>
    <w:r w:rsidRPr="00A04BA9">
      <w:rPr>
        <w:rFonts w:ascii="Helvetica Neue" w:hAnsi="Helvetica Neue" w:cs="Helvetica Neue"/>
        <w:color w:val="71B2D0"/>
        <w:sz w:val="16"/>
        <w:szCs w:val="16"/>
      </w:rPr>
      <w:t xml:space="preserve"> 1, Ullevål Stadion </w:t>
    </w:r>
    <w:r w:rsidRPr="00A04BA9">
      <w:rPr>
        <w:rFonts w:ascii="Apercu" w:hAnsi="Apercu" w:cs="Apercu"/>
        <w:color w:val="71B2D0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sz w:val="16"/>
        <w:szCs w:val="16"/>
      </w:rPr>
      <w:t>BESØK:</w:t>
    </w:r>
    <w:r w:rsidRPr="00A04BA9">
      <w:rPr>
        <w:rFonts w:ascii="Helvetica Neue" w:hAnsi="Helvetica Neue" w:cs="Helvetica Neue"/>
        <w:color w:val="71B2D0"/>
        <w:sz w:val="16"/>
        <w:szCs w:val="16"/>
      </w:rPr>
      <w:t xml:space="preserve"> Sognsveien 75 J, 0840 OSLO</w:t>
    </w:r>
  </w:p>
  <w:p w14:paraId="19DC0C23" w14:textId="77777777" w:rsidR="007D42A1" w:rsidRPr="00A04BA9" w:rsidRDefault="007D42A1" w:rsidP="001B709B">
    <w:pPr>
      <w:tabs>
        <w:tab w:val="center" w:pos="4536"/>
        <w:tab w:val="right" w:pos="9072"/>
      </w:tabs>
      <w:autoSpaceDE w:val="0"/>
      <w:autoSpaceDN w:val="0"/>
      <w:adjustRightInd w:val="0"/>
      <w:ind w:left="-284" w:right="-766"/>
      <w:rPr>
        <w:color w:val="71B2D0"/>
        <w:kern w:val="1"/>
        <w:sz w:val="16"/>
        <w:szCs w:val="16"/>
      </w:rPr>
    </w:pP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TLF: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+47 2102 9000 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FAKS: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+47 2102 9631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>Bankkonto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 7874 05 97085 – lisens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A04BA9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EPOST: 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hockey@hockey.no </w:t>
    </w:r>
    <w:r w:rsidRPr="00A04BA9">
      <w:rPr>
        <w:rFonts w:ascii="Apercu" w:hAnsi="Apercu" w:cs="Apercu"/>
        <w:color w:val="71B2D0"/>
        <w:kern w:val="1"/>
        <w:sz w:val="16"/>
        <w:szCs w:val="16"/>
      </w:rPr>
      <w:t>|</w:t>
    </w:r>
    <w:r w:rsidRPr="00A04BA9">
      <w:rPr>
        <w:rFonts w:ascii="Helvetica Neue" w:hAnsi="Helvetica Neue" w:cs="Helvetica Neue"/>
        <w:color w:val="71B2D0"/>
        <w:kern w:val="1"/>
        <w:sz w:val="16"/>
        <w:szCs w:val="16"/>
      </w:rPr>
      <w:t xml:space="preserve"> www.hockey.no</w:t>
    </w:r>
  </w:p>
  <w:p w14:paraId="29CA5D8D" w14:textId="77777777" w:rsidR="007D42A1" w:rsidRDefault="007D42A1" w:rsidP="001B709B">
    <w:pPr>
      <w:pStyle w:val="Bunntekst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3990" w14:textId="77777777" w:rsidR="00A04BA9" w:rsidRDefault="00A04BA9" w:rsidP="003B38EC">
      <w:r>
        <w:separator/>
      </w:r>
    </w:p>
  </w:footnote>
  <w:footnote w:type="continuationSeparator" w:id="0">
    <w:p w14:paraId="0A3CD2E0" w14:textId="77777777" w:rsidR="00A04BA9" w:rsidRDefault="00A04BA9" w:rsidP="003B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BE0" w14:textId="77777777" w:rsidR="007D42A1" w:rsidRDefault="00753DB6">
    <w:pPr>
      <w:pStyle w:val="Topptekst"/>
    </w:pPr>
    <w:r>
      <w:rPr>
        <w:noProof/>
        <w:lang w:val="en-US"/>
      </w:rPr>
      <w:pict w14:anchorId="16B64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6B7C" w14:textId="77777777" w:rsidR="007D42A1" w:rsidRPr="00A04BA9" w:rsidRDefault="000854B7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>
      <w:rPr>
        <w:noProof/>
        <w:color w:val="293D70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05258" wp14:editId="2F43E831">
              <wp:simplePos x="0" y="0"/>
              <wp:positionH relativeFrom="column">
                <wp:posOffset>5387975</wp:posOffset>
              </wp:positionH>
              <wp:positionV relativeFrom="paragraph">
                <wp:posOffset>-235585</wp:posOffset>
              </wp:positionV>
              <wp:extent cx="599440" cy="599440"/>
              <wp:effectExtent l="0" t="2540" r="3810" b="0"/>
              <wp:wrapNone/>
              <wp:docPr id="3" name="Tekstboks 3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5994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52978" w14:textId="77777777" w:rsidR="007D42A1" w:rsidRDefault="007D42A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0525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Logo" style="position:absolute;margin-left:424.25pt;margin-top:-18.55pt;width:47.2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" stroked="f">
              <v:fill r:id="rId2" o:title="Logo" recolor="t" rotate="t" type="frame"/>
              <v:textbox inset=",7.2pt,,7.2pt">
                <w:txbxContent>
                  <w:p w14:paraId="78052978" w14:textId="77777777" w:rsidR="007D42A1" w:rsidRDefault="007D42A1"/>
                </w:txbxContent>
              </v:textbox>
            </v:shape>
          </w:pict>
        </mc:Fallback>
      </mc:AlternateContent>
    </w:r>
    <w:r w:rsidR="00753DB6">
      <w:rPr>
        <w:noProof/>
        <w:lang w:val="en-US"/>
      </w:rPr>
      <w:pict w14:anchorId="5B2F5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3.5pt;margin-top:-76.8pt;width:595pt;height:842pt;z-index:-251658240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3" o:title="Word_watermark"/>
          <w10:wrap anchorx="margin" anchory="margin"/>
        </v:shape>
      </w:pict>
    </w:r>
    <w:r w:rsidR="006C7ECC">
      <w:rPr>
        <w:color w:val="293D70" w:themeColor="text2"/>
        <w:lang w:val="en-US"/>
      </w:rPr>
      <w:t>NORGES ISHOCKEY</w:t>
    </w:r>
    <w:r w:rsidR="007D42A1" w:rsidRPr="00A04BA9">
      <w:rPr>
        <w:color w:val="293D70" w:themeColor="text2"/>
        <w:lang w:val="en-US"/>
      </w:rPr>
      <w:t>FORBUND</w:t>
    </w:r>
  </w:p>
  <w:p w14:paraId="60032D5E" w14:textId="77777777" w:rsidR="007D42A1" w:rsidRPr="00A04BA9" w:rsidRDefault="007D42A1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</w:p>
  <w:p w14:paraId="74F04743" w14:textId="77777777" w:rsidR="007D42A1" w:rsidRDefault="007D42A1" w:rsidP="007D42A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72FA9" wp14:editId="08AC4DCD">
              <wp:simplePos x="0" y="0"/>
              <wp:positionH relativeFrom="column">
                <wp:posOffset>-13970</wp:posOffset>
              </wp:positionH>
              <wp:positionV relativeFrom="paragraph">
                <wp:posOffset>106680</wp:posOffset>
              </wp:positionV>
              <wp:extent cx="6021070" cy="0"/>
              <wp:effectExtent l="0" t="0" r="24130" b="2540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DE53CF" id="Rett linj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47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" strokecolor="#293d7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818" w14:textId="77777777" w:rsidR="007D42A1" w:rsidRPr="00A04BA9" w:rsidRDefault="00753DB6" w:rsidP="00E47883">
    <w:pPr>
      <w:pStyle w:val="Topptekst"/>
      <w:tabs>
        <w:tab w:val="clear" w:pos="4536"/>
        <w:tab w:val="clear" w:pos="9072"/>
        <w:tab w:val="left" w:pos="1532"/>
      </w:tabs>
      <w:ind w:left="-360"/>
      <w:rPr>
        <w:color w:val="293D70" w:themeColor="text2"/>
        <w:lang w:val="en-US"/>
      </w:rPr>
    </w:pPr>
    <w:bookmarkStart w:id="0" w:name="_WNSectionTitle_1"/>
    <w:bookmarkStart w:id="1" w:name="_WNTabType_1"/>
    <w:r>
      <w:rPr>
        <w:noProof/>
        <w:color w:val="293D70" w:themeColor="text2"/>
        <w:lang w:val="en-US"/>
      </w:rPr>
      <w:pict w14:anchorId="2A22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71.25pt;margin-top:-70.85pt;width:595pt;height:842pt;z-index:-251656192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  <w:r w:rsidR="007D42A1" w:rsidRPr="00A04BA9">
      <w:rPr>
        <w:color w:val="293D70" w:themeColor="text2"/>
        <w:lang w:val="en-US"/>
      </w:rPr>
      <w:t>NORGES ISHOCKEY FORBUND</w:t>
    </w:r>
  </w:p>
  <w:p w14:paraId="2FBD9877" w14:textId="77777777" w:rsidR="007D42A1" w:rsidRPr="00A04BA9" w:rsidRDefault="007D42A1" w:rsidP="001B709B">
    <w:pPr>
      <w:pStyle w:val="Topptekst"/>
      <w:tabs>
        <w:tab w:val="clear" w:pos="4536"/>
        <w:tab w:val="clear" w:pos="9072"/>
        <w:tab w:val="left" w:pos="1532"/>
      </w:tabs>
      <w:ind w:left="-357"/>
      <w:rPr>
        <w:color w:val="293D70" w:themeColor="text2"/>
        <w:lang w:val="en-US"/>
      </w:rPr>
    </w:pPr>
    <w:r w:rsidRPr="00A04BA9">
      <w:rPr>
        <w:color w:val="293D70" w:themeColor="text2"/>
        <w:lang w:val="en-US"/>
      </w:rPr>
      <w:t>THE NORWEGIAN ICE HOCKEY ASSOCIATION</w:t>
    </w:r>
    <w:bookmarkStart w:id="2" w:name="_WNSectionTitle"/>
    <w:bookmarkStart w:id="3" w:name="_WNTabType_0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CCD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33EEA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405FD"/>
    <w:multiLevelType w:val="hybridMultilevel"/>
    <w:tmpl w:val="89B43414"/>
    <w:lvl w:ilvl="0" w:tplc="041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0912F0"/>
    <w:multiLevelType w:val="hybridMultilevel"/>
    <w:tmpl w:val="8E0E14E4"/>
    <w:lvl w:ilvl="0" w:tplc="E45C3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95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6B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6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4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EC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A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F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5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8024AF"/>
    <w:multiLevelType w:val="hybridMultilevel"/>
    <w:tmpl w:val="F9D4C996"/>
    <w:lvl w:ilvl="0" w:tplc="17D47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F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08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CE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E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E9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06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B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EB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FD10C0"/>
    <w:multiLevelType w:val="hybridMultilevel"/>
    <w:tmpl w:val="ABBA796E"/>
    <w:lvl w:ilvl="0" w:tplc="00D4FD4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731A9"/>
    <w:multiLevelType w:val="hybridMultilevel"/>
    <w:tmpl w:val="DD8AB496"/>
    <w:lvl w:ilvl="0" w:tplc="E9BED8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8A13A8"/>
    <w:multiLevelType w:val="hybridMultilevel"/>
    <w:tmpl w:val="9BF0E43A"/>
    <w:lvl w:ilvl="0" w:tplc="17987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2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8A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E6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0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04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9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A5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2D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C32EC0"/>
    <w:multiLevelType w:val="hybridMultilevel"/>
    <w:tmpl w:val="44108CFA"/>
    <w:lvl w:ilvl="0" w:tplc="13D88406">
      <w:numFmt w:val="bullet"/>
      <w:pStyle w:val="Punktlis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6AAE"/>
    <w:multiLevelType w:val="hybridMultilevel"/>
    <w:tmpl w:val="BAA603D4"/>
    <w:lvl w:ilvl="0" w:tplc="23528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6B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23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49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64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A9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1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20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235C2B"/>
    <w:multiLevelType w:val="hybridMultilevel"/>
    <w:tmpl w:val="5E52F870"/>
    <w:lvl w:ilvl="0" w:tplc="A47E0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A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F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7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AD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E8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8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8426657">
    <w:abstractNumId w:val="0"/>
  </w:num>
  <w:num w:numId="2" w16cid:durableId="851914641">
    <w:abstractNumId w:val="8"/>
  </w:num>
  <w:num w:numId="3" w16cid:durableId="1357998895">
    <w:abstractNumId w:val="1"/>
  </w:num>
  <w:num w:numId="4" w16cid:durableId="45180548">
    <w:abstractNumId w:val="4"/>
  </w:num>
  <w:num w:numId="5" w16cid:durableId="786242632">
    <w:abstractNumId w:val="7"/>
  </w:num>
  <w:num w:numId="6" w16cid:durableId="640112177">
    <w:abstractNumId w:val="3"/>
  </w:num>
  <w:num w:numId="7" w16cid:durableId="232475988">
    <w:abstractNumId w:val="10"/>
  </w:num>
  <w:num w:numId="8" w16cid:durableId="1156530015">
    <w:abstractNumId w:val="9"/>
  </w:num>
  <w:num w:numId="9" w16cid:durableId="1070078336">
    <w:abstractNumId w:val="2"/>
  </w:num>
  <w:num w:numId="10" w16cid:durableId="1407193002">
    <w:abstractNumId w:val="6"/>
  </w:num>
  <w:num w:numId="11" w16cid:durableId="1849757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attachedTemplate r:id="rId1"/>
  <w:defaultTabStop w:val="720"/>
  <w:hyphenationZone w:val="425"/>
  <w:drawingGridHorizontalSpacing w:val="181"/>
  <w:drawingGridVerticalSpacing w:val="357"/>
  <w:displayHorizontalDrawingGridEvery w:val="0"/>
  <w:doNotUseMarginsForDrawingGridOrigin/>
  <w:drawingGridHorizontalOrigin w:val="1418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0"/>
    <w:docVar w:name="EnableWordNotes" w:val="0"/>
  </w:docVars>
  <w:rsids>
    <w:rsidRoot w:val="00A04BA9"/>
    <w:rsid w:val="00000459"/>
    <w:rsid w:val="00007193"/>
    <w:rsid w:val="00037084"/>
    <w:rsid w:val="000854B7"/>
    <w:rsid w:val="000A5B84"/>
    <w:rsid w:val="000E7DF0"/>
    <w:rsid w:val="00113F2A"/>
    <w:rsid w:val="00114D17"/>
    <w:rsid w:val="0013464E"/>
    <w:rsid w:val="001524D6"/>
    <w:rsid w:val="00161B7F"/>
    <w:rsid w:val="001B709B"/>
    <w:rsid w:val="00215710"/>
    <w:rsid w:val="00223641"/>
    <w:rsid w:val="0022723E"/>
    <w:rsid w:val="00251BAB"/>
    <w:rsid w:val="00290F10"/>
    <w:rsid w:val="002B27FB"/>
    <w:rsid w:val="00306CBA"/>
    <w:rsid w:val="003249C8"/>
    <w:rsid w:val="0035702A"/>
    <w:rsid w:val="00370A0C"/>
    <w:rsid w:val="00391063"/>
    <w:rsid w:val="003A07D4"/>
    <w:rsid w:val="003B00F7"/>
    <w:rsid w:val="003B38EC"/>
    <w:rsid w:val="003B7553"/>
    <w:rsid w:val="003C0042"/>
    <w:rsid w:val="003D14DE"/>
    <w:rsid w:val="003D3BBF"/>
    <w:rsid w:val="003D678B"/>
    <w:rsid w:val="003E355F"/>
    <w:rsid w:val="003E4481"/>
    <w:rsid w:val="003E58AE"/>
    <w:rsid w:val="003F6B30"/>
    <w:rsid w:val="00403DAE"/>
    <w:rsid w:val="0041138E"/>
    <w:rsid w:val="00463F6A"/>
    <w:rsid w:val="00496ECC"/>
    <w:rsid w:val="004B737B"/>
    <w:rsid w:val="004F24E3"/>
    <w:rsid w:val="004F471D"/>
    <w:rsid w:val="005072C9"/>
    <w:rsid w:val="0051702D"/>
    <w:rsid w:val="00536821"/>
    <w:rsid w:val="005635A2"/>
    <w:rsid w:val="00580CEC"/>
    <w:rsid w:val="005925DB"/>
    <w:rsid w:val="005A54F4"/>
    <w:rsid w:val="005E0149"/>
    <w:rsid w:val="00610D77"/>
    <w:rsid w:val="00622EC7"/>
    <w:rsid w:val="00695439"/>
    <w:rsid w:val="006C0BD7"/>
    <w:rsid w:val="006C7ECC"/>
    <w:rsid w:val="007403E7"/>
    <w:rsid w:val="00753DB6"/>
    <w:rsid w:val="00773DD3"/>
    <w:rsid w:val="007B0845"/>
    <w:rsid w:val="007C650C"/>
    <w:rsid w:val="007D24C6"/>
    <w:rsid w:val="007D42A1"/>
    <w:rsid w:val="008322D3"/>
    <w:rsid w:val="008476F1"/>
    <w:rsid w:val="00861652"/>
    <w:rsid w:val="00864E03"/>
    <w:rsid w:val="00881467"/>
    <w:rsid w:val="00890B51"/>
    <w:rsid w:val="008C16DB"/>
    <w:rsid w:val="008E2B11"/>
    <w:rsid w:val="008E4D81"/>
    <w:rsid w:val="009247E2"/>
    <w:rsid w:val="00930BF3"/>
    <w:rsid w:val="00946FDA"/>
    <w:rsid w:val="00957DD8"/>
    <w:rsid w:val="009647E5"/>
    <w:rsid w:val="00964D3A"/>
    <w:rsid w:val="00987263"/>
    <w:rsid w:val="009A2937"/>
    <w:rsid w:val="009C2561"/>
    <w:rsid w:val="009D3A72"/>
    <w:rsid w:val="009E49AC"/>
    <w:rsid w:val="00A04BA9"/>
    <w:rsid w:val="00A15403"/>
    <w:rsid w:val="00A154A3"/>
    <w:rsid w:val="00A30D09"/>
    <w:rsid w:val="00A30F8C"/>
    <w:rsid w:val="00A3405E"/>
    <w:rsid w:val="00A42865"/>
    <w:rsid w:val="00A47F1E"/>
    <w:rsid w:val="00A51094"/>
    <w:rsid w:val="00A7395C"/>
    <w:rsid w:val="00A87F42"/>
    <w:rsid w:val="00AA0B43"/>
    <w:rsid w:val="00B01F2B"/>
    <w:rsid w:val="00B07917"/>
    <w:rsid w:val="00B2247D"/>
    <w:rsid w:val="00B65E0C"/>
    <w:rsid w:val="00B702E0"/>
    <w:rsid w:val="00B7114B"/>
    <w:rsid w:val="00BA1EE8"/>
    <w:rsid w:val="00BC231D"/>
    <w:rsid w:val="00BE25EF"/>
    <w:rsid w:val="00BF4E76"/>
    <w:rsid w:val="00BF6B7F"/>
    <w:rsid w:val="00C33479"/>
    <w:rsid w:val="00C54C4A"/>
    <w:rsid w:val="00C6117D"/>
    <w:rsid w:val="00C73EF4"/>
    <w:rsid w:val="00C8405F"/>
    <w:rsid w:val="00C9334E"/>
    <w:rsid w:val="00CB708F"/>
    <w:rsid w:val="00CB7476"/>
    <w:rsid w:val="00CC776B"/>
    <w:rsid w:val="00CE200A"/>
    <w:rsid w:val="00CE781D"/>
    <w:rsid w:val="00CF4B26"/>
    <w:rsid w:val="00D019D0"/>
    <w:rsid w:val="00D04DEE"/>
    <w:rsid w:val="00D05BA4"/>
    <w:rsid w:val="00D44846"/>
    <w:rsid w:val="00D54DF1"/>
    <w:rsid w:val="00D637B9"/>
    <w:rsid w:val="00D87AD1"/>
    <w:rsid w:val="00DE694C"/>
    <w:rsid w:val="00DF2485"/>
    <w:rsid w:val="00DF2925"/>
    <w:rsid w:val="00E47883"/>
    <w:rsid w:val="00E62814"/>
    <w:rsid w:val="00E82C6D"/>
    <w:rsid w:val="00EB2A79"/>
    <w:rsid w:val="00F052D8"/>
    <w:rsid w:val="00F214A9"/>
    <w:rsid w:val="00F43319"/>
    <w:rsid w:val="00F757C7"/>
    <w:rsid w:val="00F94D5B"/>
    <w:rsid w:val="00FA1B25"/>
    <w:rsid w:val="00FB1B8F"/>
    <w:rsid w:val="00FB3CBA"/>
    <w:rsid w:val="00FC2867"/>
    <w:rsid w:val="00FE5A98"/>
    <w:rsid w:val="00FE653A"/>
    <w:rsid w:val="00FF01E8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9658D53"/>
  <w14:defaultImageDpi w14:val="300"/>
  <w15:docId w15:val="{B21FE09E-082D-4EE0-BBFE-4D81C97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7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B38EC"/>
    <w:pPr>
      <w:keepNext/>
      <w:keepLines/>
      <w:spacing w:before="480"/>
      <w:outlineLvl w:val="0"/>
    </w:pPr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996A0" w:themeColor="accent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4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D70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38EC"/>
  </w:style>
  <w:style w:type="paragraph" w:styleId="Bunntekst">
    <w:name w:val="footer"/>
    <w:basedOn w:val="Normal"/>
    <w:link w:val="Bunn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38EC"/>
  </w:style>
  <w:style w:type="character" w:customStyle="1" w:styleId="Overskrift1Tegn">
    <w:name w:val="Overskrift 1 Tegn"/>
    <w:basedOn w:val="Standardskriftforavsnitt"/>
    <w:link w:val="Overskrift1"/>
    <w:rsid w:val="003B38EC"/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B38EC"/>
    <w:pPr>
      <w:spacing w:line="276" w:lineRule="auto"/>
      <w:outlineLvl w:val="9"/>
    </w:pPr>
    <w:rPr>
      <w:color w:val="3B8EB4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8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8E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B38EC"/>
    <w:pPr>
      <w:spacing w:before="120"/>
    </w:pPr>
    <w:rPr>
      <w:rFonts w:asciiTheme="majorHAnsi" w:hAnsiTheme="majorHAnsi" w:cstheme="majorHAnsi"/>
      <w:b/>
      <w:color w:val="548DD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3B38EC"/>
    <w:rPr>
      <w:rFonts w:asciiTheme="minorHAnsi" w:hAnsiTheme="minorHAnsi" w:cstheme="minorHAns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3B38EC"/>
    <w:pPr>
      <w:ind w:left="240"/>
    </w:pPr>
    <w:rPr>
      <w:rFonts w:asciiTheme="minorHAnsi" w:hAnsiTheme="minorHAnsi" w:cstheme="minorHAnsi"/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480"/>
    </w:pPr>
    <w:rPr>
      <w:rFonts w:asciiTheme="minorHAnsi" w:hAnsiTheme="minorHAnsi" w:cstheme="minorHAnsi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720"/>
    </w:pPr>
    <w:rPr>
      <w:rFonts w:asciiTheme="minorHAnsi" w:hAnsiTheme="minorHAnsi" w:cstheme="minorHAnsi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960"/>
    </w:pPr>
    <w:rPr>
      <w:rFonts w:asciiTheme="minorHAnsi" w:hAnsiTheme="minorHAnsi" w:cstheme="minorHAnsi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200"/>
    </w:pPr>
    <w:rPr>
      <w:rFonts w:asciiTheme="minorHAnsi" w:hAnsiTheme="minorHAnsi" w:cstheme="minorHAnsi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440"/>
    </w:pPr>
    <w:rPr>
      <w:rFonts w:asciiTheme="minorHAnsi" w:hAnsiTheme="minorHAnsi" w:cstheme="minorHAns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680"/>
    </w:pPr>
    <w:rPr>
      <w:rFonts w:asciiTheme="minorHAnsi" w:hAnsiTheme="minorHAnsi" w:cstheme="minorHAnsi"/>
    </w:rPr>
  </w:style>
  <w:style w:type="paragraph" w:styleId="Ingenmellomrom">
    <w:name w:val="No Spacing"/>
    <w:link w:val="IngenmellomromTegn"/>
    <w:qFormat/>
    <w:rsid w:val="003B38EC"/>
  </w:style>
  <w:style w:type="character" w:customStyle="1" w:styleId="Overskrift2Tegn">
    <w:name w:val="Overskrift 2 Tegn"/>
    <w:basedOn w:val="Standardskriftforavsnitt"/>
    <w:link w:val="Overskrift2"/>
    <w:uiPriority w:val="9"/>
    <w:rsid w:val="003B38EC"/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B38EC"/>
    <w:pPr>
      <w:pBdr>
        <w:bottom w:val="single" w:sz="8" w:space="4" w:color="71B2D0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8EC"/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8EC"/>
    <w:pPr>
      <w:numPr>
        <w:ilvl w:val="1"/>
      </w:numPr>
    </w:pPr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8EC"/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styleId="Svakutheving">
    <w:name w:val="Subtle Emphasis"/>
    <w:basedOn w:val="Standardskriftforavsnitt"/>
    <w:uiPriority w:val="19"/>
    <w:qFormat/>
    <w:rsid w:val="00E47883"/>
    <w:rPr>
      <w:i/>
      <w:iCs/>
      <w:color w:val="71B2D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7883"/>
    <w:rPr>
      <w:rFonts w:asciiTheme="majorHAnsi" w:eastAsiaTheme="majorEastAsia" w:hAnsiTheme="majorHAnsi" w:cstheme="majorBidi"/>
      <w:b/>
      <w:bCs/>
      <w:color w:val="8996A0" w:themeColor="accent3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7883"/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47883"/>
    <w:rPr>
      <w:rFonts w:asciiTheme="majorHAnsi" w:eastAsiaTheme="majorEastAsia" w:hAnsiTheme="majorHAnsi" w:cstheme="majorBidi"/>
      <w:color w:val="293D70" w:themeColor="text2"/>
    </w:rPr>
  </w:style>
  <w:style w:type="character" w:styleId="Utheving">
    <w:name w:val="Emphasis"/>
    <w:basedOn w:val="Standardskriftforavsnitt"/>
    <w:uiPriority w:val="20"/>
    <w:qFormat/>
    <w:rsid w:val="00E4788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47883"/>
    <w:rPr>
      <w:b/>
      <w:bCs/>
      <w:i/>
      <w:iCs/>
      <w:color w:val="71B2D0" w:themeColor="accent1"/>
    </w:rPr>
  </w:style>
  <w:style w:type="character" w:styleId="Sterk">
    <w:name w:val="Strong"/>
    <w:basedOn w:val="Standardskriftforavsnitt"/>
    <w:uiPriority w:val="22"/>
    <w:qFormat/>
    <w:rsid w:val="00E4788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E4788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4788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7883"/>
    <w:pPr>
      <w:pBdr>
        <w:bottom w:val="single" w:sz="4" w:space="4" w:color="71B2D0" w:themeColor="accent1"/>
      </w:pBdr>
      <w:spacing w:before="200" w:after="280"/>
      <w:ind w:left="936" w:right="936"/>
    </w:pPr>
    <w:rPr>
      <w:b/>
      <w:bCs/>
      <w:i/>
      <w:iCs/>
      <w:color w:val="71B2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7883"/>
    <w:rPr>
      <w:b/>
      <w:bCs/>
      <w:i/>
      <w:iCs/>
      <w:color w:val="71B2D0" w:themeColor="accent1"/>
    </w:rPr>
  </w:style>
  <w:style w:type="character" w:styleId="Svakreferanse">
    <w:name w:val="Subtle Reference"/>
    <w:basedOn w:val="Standardskriftforavsnitt"/>
    <w:uiPriority w:val="31"/>
    <w:qFormat/>
    <w:rsid w:val="00E47883"/>
    <w:rPr>
      <w:smallCaps/>
      <w:color w:val="DA29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47883"/>
    <w:rPr>
      <w:b/>
      <w:bCs/>
      <w:smallCaps/>
      <w:color w:val="DA29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47883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E47883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E4788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788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788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788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788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788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788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788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788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IngenmellomromTegn">
    <w:name w:val="Ingen mellomrom Tegn"/>
    <w:basedOn w:val="Standardskriftforavsnitt"/>
    <w:link w:val="Ingenmellomrom"/>
    <w:rsid w:val="00E47883"/>
  </w:style>
  <w:style w:type="paragraph" w:customStyle="1" w:styleId="BasicParagraph">
    <w:name w:val="[Basic Paragraph]"/>
    <w:basedOn w:val="Normal"/>
    <w:uiPriority w:val="99"/>
    <w:rsid w:val="00E478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7D42A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0854B7"/>
    <w:rPr>
      <w:rFonts w:ascii="Comic Sans MS" w:hAnsi="Comic Sans MS"/>
      <w:sz w:val="24"/>
    </w:rPr>
  </w:style>
  <w:style w:type="character" w:customStyle="1" w:styleId="BrdtekstTegn">
    <w:name w:val="Brødtekst Tegn"/>
    <w:basedOn w:val="Standardskriftforavsnitt"/>
    <w:link w:val="Brdtekst"/>
    <w:rsid w:val="000854B7"/>
    <w:rPr>
      <w:rFonts w:ascii="Comic Sans MS" w:eastAsia="Times New Roman" w:hAnsi="Comic Sans MS" w:cs="Times New Roman"/>
      <w:szCs w:val="20"/>
    </w:rPr>
  </w:style>
  <w:style w:type="paragraph" w:customStyle="1" w:styleId="a">
    <w:basedOn w:val="Normal"/>
    <w:next w:val="Punktliste"/>
    <w:rsid w:val="00964D3A"/>
    <w:pPr>
      <w:numPr>
        <w:numId w:val="3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964D3A"/>
    <w:pPr>
      <w:numPr>
        <w:numId w:val="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F94D5B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94D5B"/>
    <w:rPr>
      <w:rFonts w:ascii="Calibri" w:eastAsiaTheme="minorHAns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10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A07D4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D6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78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3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4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32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65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09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nne.ronningsbakk@hockey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the.fjeldstad@hocke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F34\Felles\DATA\TEKST\Felles\Skjema,%20logo,%20maler,%20avtaler\Designprogram\Word%20og%20brevmal\NORGES%20ISHOCKEY%20FORBUND_TOMARK2.dotx" TargetMode="External"/></Relationships>
</file>

<file path=word/theme/theme1.xml><?xml version="1.0" encoding="utf-8"?>
<a:theme xmlns:a="http://schemas.openxmlformats.org/drawingml/2006/main" name="Office-tema">
  <a:themeElements>
    <a:clrScheme name="Ishockey Forbundet">
      <a:dk1>
        <a:sysClr val="windowText" lastClr="000000"/>
      </a:dk1>
      <a:lt1>
        <a:sysClr val="window" lastClr="FFFFFF"/>
      </a:lt1>
      <a:dk2>
        <a:srgbClr val="293D70"/>
      </a:dk2>
      <a:lt2>
        <a:srgbClr val="FFFEF9"/>
      </a:lt2>
      <a:accent1>
        <a:srgbClr val="71B2D0"/>
      </a:accent1>
      <a:accent2>
        <a:srgbClr val="DA291C"/>
      </a:accent2>
      <a:accent3>
        <a:srgbClr val="8996A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9" ma:contentTypeDescription="Opprett et nytt dokument." ma:contentTypeScope="" ma:versionID="cb7b1a72f66a987b1a2c98b882814163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b0fa40797f1971bf7b3eabc806fc0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F4F47-6B32-428C-815F-621B1260FA85}"/>
</file>

<file path=customXml/itemProps2.xml><?xml version="1.0" encoding="utf-8"?>
<ds:datastoreItem xmlns:ds="http://schemas.openxmlformats.org/officeDocument/2006/customXml" ds:itemID="{28B8011B-A6CF-4281-8DE6-DAC424F9480A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AFC32C7B-36AB-42ED-9739-63FECB928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6C1430-FCD3-42B6-848F-C585166F8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NORGES ISHOCKEY FORBUND_TOMARK2</Template>
  <TotalTime>2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Tania Goffredo Design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Eide, Ottar</dc:creator>
  <cp:lastModifiedBy>Rønningsbakk, Marianne</cp:lastModifiedBy>
  <cp:revision>4</cp:revision>
  <cp:lastPrinted>2017-01-30T12:29:00Z</cp:lastPrinted>
  <dcterms:created xsi:type="dcterms:W3CDTF">2019-08-13T07:59:00Z</dcterms:created>
  <dcterms:modified xsi:type="dcterms:W3CDTF">2025-04-28T13:26:00Z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der">
    <vt:r8>10337100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